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416" w:leftChars="130" w:firstLine="0" w:firstLineChars="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16" w:leftChars="130"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C2E3733"/>
    <w:rsid w:val="0DAE5F0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2021-01-15T08:35:20Z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